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F" w:rsidRDefault="00E651C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:rsidR="00E651CF" w:rsidRDefault="00E651CF">
      <w:pPr>
        <w:rPr>
          <w:sz w:val="44"/>
          <w:szCs w:val="44"/>
        </w:rPr>
      </w:pPr>
    </w:p>
    <w:p w:rsidR="00E651CF" w:rsidRDefault="00E651CF">
      <w:pPr>
        <w:spacing w:line="360" w:lineRule="auto"/>
        <w:jc w:val="center"/>
        <w:rPr>
          <w:rFonts w:asci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报名登记表</w:t>
      </w:r>
    </w:p>
    <w:p w:rsidR="00E651CF" w:rsidRDefault="00E651CF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8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9"/>
        <w:gridCol w:w="5783"/>
      </w:tblGrid>
      <w:tr w:rsidR="00E651CF" w:rsidRPr="00760B6A">
        <w:trPr>
          <w:trHeight w:val="7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项目编号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F" w:rsidRPr="00760B6A" w:rsidRDefault="00E651CF">
            <w:pPr>
              <w:widowControl/>
              <w:spacing w:line="360" w:lineRule="auto"/>
              <w:jc w:val="left"/>
              <w:textAlignment w:val="center"/>
              <w:rPr>
                <w:rFonts w:ascii="宋体" w:cs="微软雅黑"/>
                <w:kern w:val="0"/>
                <w:sz w:val="32"/>
                <w:szCs w:val="32"/>
              </w:rPr>
            </w:pPr>
          </w:p>
        </w:tc>
      </w:tr>
      <w:tr w:rsidR="00E651CF" w:rsidRPr="00760B6A">
        <w:trPr>
          <w:trHeight w:val="73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项目名称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F" w:rsidRPr="00760B6A" w:rsidRDefault="00E651CF">
            <w:pPr>
              <w:widowControl/>
              <w:spacing w:line="360" w:lineRule="auto"/>
              <w:jc w:val="left"/>
              <w:textAlignment w:val="center"/>
              <w:rPr>
                <w:rFonts w:ascii="宋体" w:cs="微软雅黑"/>
                <w:kern w:val="0"/>
                <w:sz w:val="32"/>
                <w:szCs w:val="32"/>
              </w:rPr>
            </w:pPr>
          </w:p>
        </w:tc>
      </w:tr>
      <w:tr w:rsidR="00E651CF" w:rsidRPr="00760B6A">
        <w:trPr>
          <w:trHeight w:val="91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单位名称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单位地址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购买文件时间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包件号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ind w:firstLineChars="400" w:firstLine="1280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联系人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单位固定电话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经办人移动电话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8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单位传真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77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电子邮箱</w:t>
            </w:r>
            <w:r w:rsidRPr="00760B6A">
              <w:rPr>
                <w:rFonts w:ascii="宋体" w:hAnsi="宋体" w:cs="仿宋"/>
              </w:rPr>
              <w:t>(</w:t>
            </w:r>
            <w:r w:rsidRPr="00760B6A">
              <w:rPr>
                <w:rFonts w:ascii="宋体" w:hAnsi="宋体" w:cs="仿宋" w:hint="eastAsia"/>
              </w:rPr>
              <w:t>必填）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  <w:tr w:rsidR="00E651CF" w:rsidRPr="00760B6A">
        <w:trPr>
          <w:trHeight w:val="7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CF" w:rsidRPr="00760B6A" w:rsidRDefault="00E651CF">
            <w:pPr>
              <w:spacing w:line="360" w:lineRule="auto"/>
              <w:jc w:val="center"/>
              <w:rPr>
                <w:rFonts w:ascii="宋体" w:cs="仿宋"/>
              </w:rPr>
            </w:pPr>
            <w:r w:rsidRPr="00760B6A">
              <w:rPr>
                <w:rFonts w:ascii="宋体" w:hAnsi="宋体" w:cs="仿宋" w:hint="eastAsia"/>
              </w:rPr>
              <w:t>备</w:t>
            </w:r>
            <w:r w:rsidRPr="00760B6A">
              <w:rPr>
                <w:rFonts w:ascii="宋体" w:hAnsi="宋体" w:cs="仿宋"/>
              </w:rPr>
              <w:t xml:space="preserve">    </w:t>
            </w:r>
            <w:r w:rsidRPr="00760B6A">
              <w:rPr>
                <w:rFonts w:ascii="宋体" w:hAnsi="宋体" w:cs="仿宋" w:hint="eastAsia"/>
              </w:rPr>
              <w:t>注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1CF" w:rsidRPr="00760B6A" w:rsidRDefault="00E651CF">
            <w:pPr>
              <w:spacing w:line="360" w:lineRule="auto"/>
              <w:rPr>
                <w:rFonts w:ascii="宋体" w:cs="微软雅黑"/>
                <w:sz w:val="32"/>
                <w:szCs w:val="32"/>
              </w:rPr>
            </w:pPr>
          </w:p>
        </w:tc>
      </w:tr>
    </w:tbl>
    <w:p w:rsidR="00E651CF" w:rsidRDefault="00E651CF">
      <w:pPr>
        <w:rPr>
          <w:sz w:val="44"/>
          <w:szCs w:val="44"/>
        </w:rPr>
      </w:pPr>
    </w:p>
    <w:p w:rsidR="00E651CF" w:rsidRDefault="00E651CF">
      <w:pPr>
        <w:rPr>
          <w:rFonts w:ascii="Arial" w:eastAsia="黑体" w:hAnsi="Arial"/>
          <w:b/>
          <w:kern w:val="0"/>
          <w:sz w:val="24"/>
          <w:szCs w:val="28"/>
        </w:rPr>
      </w:pPr>
    </w:p>
    <w:p w:rsidR="00E651CF" w:rsidRDefault="00E651C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 w:rsidR="00E651CF" w:rsidRDefault="00E651C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:rsidR="00E651CF" w:rsidRDefault="00E651C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</w:t>
      </w:r>
      <w:r>
        <w:rPr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：</w:t>
      </w:r>
    </w:p>
    <w:p w:rsidR="00E651CF" w:rsidRDefault="00E651C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），前往你处办理：（项目名称：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），</w:t>
      </w:r>
    </w:p>
    <w:p w:rsidR="00E651CF" w:rsidRDefault="00E651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（项目编号：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）的报名事宜，请与接洽！</w:t>
      </w:r>
    </w:p>
    <w:p w:rsidR="00E651CF" w:rsidRDefault="00E651CF">
      <w:pPr>
        <w:ind w:firstLineChars="200" w:firstLine="560"/>
        <w:rPr>
          <w:sz w:val="28"/>
          <w:szCs w:val="28"/>
        </w:rPr>
      </w:pPr>
    </w:p>
    <w:p w:rsidR="00E651CF" w:rsidRDefault="00E651CF">
      <w:pPr>
        <w:rPr>
          <w:sz w:val="28"/>
          <w:szCs w:val="28"/>
        </w:rPr>
      </w:pPr>
    </w:p>
    <w:p w:rsidR="00E651CF" w:rsidRDefault="00E651CF">
      <w:pPr>
        <w:ind w:firstLineChars="200" w:firstLine="560"/>
        <w:rPr>
          <w:sz w:val="28"/>
          <w:szCs w:val="28"/>
        </w:rPr>
      </w:pPr>
    </w:p>
    <w:p w:rsidR="00E651CF" w:rsidRDefault="00E651CF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Xxxxxxxxx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公司名称）</w:t>
      </w:r>
    </w:p>
    <w:p w:rsidR="00E651CF" w:rsidRDefault="00E651C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:rsidR="00E651CF" w:rsidRDefault="00E651C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651CF" w:rsidRDefault="00E651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</w:tblGrid>
      <w:tr w:rsidR="00E651CF" w:rsidRPr="00760B6A" w:rsidTr="00760B6A">
        <w:trPr>
          <w:trHeight w:val="2262"/>
          <w:jc w:val="center"/>
        </w:trPr>
        <w:tc>
          <w:tcPr>
            <w:tcW w:w="5220" w:type="dxa"/>
            <w:vAlign w:val="center"/>
          </w:tcPr>
          <w:p w:rsidR="00E651CF" w:rsidRPr="00760B6A" w:rsidRDefault="00E651CF" w:rsidP="00760B6A">
            <w:pPr>
              <w:jc w:val="center"/>
              <w:rPr>
                <w:color w:val="A6A6A6"/>
                <w:sz w:val="28"/>
                <w:szCs w:val="28"/>
              </w:rPr>
            </w:pPr>
            <w:r w:rsidRPr="00760B6A">
              <w:rPr>
                <w:rFonts w:hint="eastAsia"/>
                <w:color w:val="A6A6A6"/>
                <w:sz w:val="28"/>
                <w:szCs w:val="28"/>
              </w:rPr>
              <w:t>身份证（正面）</w:t>
            </w:r>
          </w:p>
        </w:tc>
      </w:tr>
      <w:tr w:rsidR="00E651CF" w:rsidRPr="00760B6A" w:rsidTr="00760B6A">
        <w:trPr>
          <w:trHeight w:val="2275"/>
          <w:jc w:val="center"/>
        </w:trPr>
        <w:tc>
          <w:tcPr>
            <w:tcW w:w="5220" w:type="dxa"/>
            <w:vAlign w:val="center"/>
          </w:tcPr>
          <w:p w:rsidR="00E651CF" w:rsidRPr="00760B6A" w:rsidRDefault="00E651CF" w:rsidP="00760B6A">
            <w:pPr>
              <w:jc w:val="center"/>
              <w:rPr>
                <w:color w:val="A6A6A6"/>
                <w:sz w:val="28"/>
                <w:szCs w:val="28"/>
              </w:rPr>
            </w:pPr>
            <w:r w:rsidRPr="00760B6A">
              <w:rPr>
                <w:rFonts w:hint="eastAsia"/>
                <w:color w:val="A6A6A6"/>
                <w:sz w:val="28"/>
                <w:szCs w:val="28"/>
              </w:rPr>
              <w:t>身份证（背面）</w:t>
            </w:r>
          </w:p>
        </w:tc>
      </w:tr>
    </w:tbl>
    <w:p w:rsidR="00E651CF" w:rsidRDefault="00E651CF">
      <w:pPr>
        <w:rPr>
          <w:sz w:val="28"/>
          <w:szCs w:val="28"/>
        </w:rPr>
      </w:pPr>
    </w:p>
    <w:p w:rsidR="00E651CF" w:rsidRDefault="00E651CF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E651CF" w:rsidSect="007B6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CF" w:rsidRDefault="00E651CF">
      <w:r>
        <w:separator/>
      </w:r>
    </w:p>
  </w:endnote>
  <w:endnote w:type="continuationSeparator" w:id="0">
    <w:p w:rsidR="00E651CF" w:rsidRDefault="00E6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CF" w:rsidRDefault="00E651CF">
      <w:r>
        <w:separator/>
      </w:r>
    </w:p>
  </w:footnote>
  <w:footnote w:type="continuationSeparator" w:id="0">
    <w:p w:rsidR="00E651CF" w:rsidRDefault="00E6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 w:rsidP="00BE65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CF" w:rsidRDefault="00E651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EA36A0"/>
    <w:rsid w:val="00026F44"/>
    <w:rsid w:val="000F59FE"/>
    <w:rsid w:val="00110357"/>
    <w:rsid w:val="001C48DB"/>
    <w:rsid w:val="00230A39"/>
    <w:rsid w:val="00295637"/>
    <w:rsid w:val="002C27A9"/>
    <w:rsid w:val="002C60D1"/>
    <w:rsid w:val="002F07D3"/>
    <w:rsid w:val="00377FD7"/>
    <w:rsid w:val="003E2C05"/>
    <w:rsid w:val="00411985"/>
    <w:rsid w:val="004B2A81"/>
    <w:rsid w:val="005D408B"/>
    <w:rsid w:val="005E374D"/>
    <w:rsid w:val="00653FCD"/>
    <w:rsid w:val="00676088"/>
    <w:rsid w:val="006C571F"/>
    <w:rsid w:val="006D17D5"/>
    <w:rsid w:val="00706A3B"/>
    <w:rsid w:val="00735DFF"/>
    <w:rsid w:val="00760B6A"/>
    <w:rsid w:val="007B6A99"/>
    <w:rsid w:val="00800CB1"/>
    <w:rsid w:val="008148ED"/>
    <w:rsid w:val="0087474E"/>
    <w:rsid w:val="008E5299"/>
    <w:rsid w:val="00966294"/>
    <w:rsid w:val="00A01EFC"/>
    <w:rsid w:val="00A543EC"/>
    <w:rsid w:val="00AA68ED"/>
    <w:rsid w:val="00AD07FA"/>
    <w:rsid w:val="00BE653E"/>
    <w:rsid w:val="00BE7277"/>
    <w:rsid w:val="00DE19AC"/>
    <w:rsid w:val="00E651CF"/>
    <w:rsid w:val="00E66D86"/>
    <w:rsid w:val="00EA7F98"/>
    <w:rsid w:val="00F32F8B"/>
    <w:rsid w:val="00F34050"/>
    <w:rsid w:val="00F85D0F"/>
    <w:rsid w:val="10EA36A0"/>
    <w:rsid w:val="1BA371B3"/>
    <w:rsid w:val="2CE9036F"/>
    <w:rsid w:val="36037910"/>
    <w:rsid w:val="3AEA2AE6"/>
    <w:rsid w:val="445F7007"/>
    <w:rsid w:val="4B1B2531"/>
    <w:rsid w:val="4E27170D"/>
    <w:rsid w:val="516B4154"/>
    <w:rsid w:val="588E3983"/>
    <w:rsid w:val="5C425E24"/>
    <w:rsid w:val="5FA10C04"/>
    <w:rsid w:val="6A9956CE"/>
    <w:rsid w:val="7B73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5"/>
    <w:qFormat/>
    <w:rsid w:val="007B6A9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标题 5（有编号）（绿盟科技）"/>
    <w:basedOn w:val="Normal"/>
    <w:next w:val="a"/>
    <w:uiPriority w:val="99"/>
    <w:rsid w:val="007B6A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">
    <w:name w:val="正文（绿盟科技）"/>
    <w:uiPriority w:val="99"/>
    <w:rsid w:val="007B6A99"/>
    <w:pPr>
      <w:spacing w:line="300" w:lineRule="auto"/>
    </w:pPr>
    <w:rPr>
      <w:rFonts w:ascii="Arial" w:hAnsi="Arial" w:cs="黑体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rsid w:val="007B6A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6A99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6A99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A99"/>
    <w:rPr>
      <w:rFonts w:ascii="Calibri" w:eastAsia="宋体" w:hAnsi="Calibri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7B6A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7B6A99"/>
    <w:rPr>
      <w:rFonts w:ascii="宋体" w:eastAsia="宋体" w:hAnsi="宋体" w:cs="宋体"/>
      <w:b/>
      <w:color w:val="000000"/>
      <w:sz w:val="28"/>
      <w:szCs w:val="28"/>
      <w:u w:val="single"/>
    </w:rPr>
  </w:style>
  <w:style w:type="character" w:customStyle="1" w:styleId="font01">
    <w:name w:val="font01"/>
    <w:basedOn w:val="DefaultParagraphFont"/>
    <w:uiPriority w:val="99"/>
    <w:rsid w:val="007B6A99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7B6A99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12">
    <w:name w:val="12、表格内左对齐正文"/>
    <w:basedOn w:val="Normal"/>
    <w:uiPriority w:val="99"/>
    <w:rsid w:val="007B6A99"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T</dc:creator>
  <cp:keywords/>
  <dc:description/>
  <cp:lastModifiedBy>admin</cp:lastModifiedBy>
  <cp:revision>5</cp:revision>
  <dcterms:created xsi:type="dcterms:W3CDTF">2021-07-20T02:03:00Z</dcterms:created>
  <dcterms:modified xsi:type="dcterms:W3CDTF">2021-07-20T03:24:00Z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6C31FC9FC3EA4F3B8C710BE609D55DBE</vt:lpwstr>
  </property>
</Properties>
</file>